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u w:val="single"/>
          <w:lang w:val="en-US" w:eastAsia="zh-CN"/>
        </w:rPr>
        <w:t>丰台城管执法局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  <w:t>分级执法信息公示表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4093"/>
        <w:gridCol w:w="1446"/>
        <w:gridCol w:w="2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执法对象名称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级别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北京晓月庆丰包子铺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北京禄爵餐饮管理有限公司第三分公司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北京南城香餐饮有限公司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第四十七分公司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北京多乐美甜西点有限公司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北京福阪餐饮管理有限公司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丰台第二分公司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北京义利食品商业连锁有限公司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丰桥路店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北京物美便利超市有限公司六里桥东店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自如寓（北京）酒店管理有限公司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北京第十五分公司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北京市回龙观阿香餐饮有限公司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丰台区西铁营分公司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北京村上很用心餐饮管理中心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（有限合伙）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柒一拾壹（北京）有限公司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镇国寺北街店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北京梦想蜂连锁商业有限公司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南四环西路店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北京吉野家快餐有限公司槐房餐厅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北京小尾羊连锁餐饮有限公司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北京众山坳鲜果商店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北京渝是乎餐饮管理有限公司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丰台第四分公司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北京西贝部落餐饮管理有限公司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丰台区方庄店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北京邻鲜连锁便利店有限公司石榴庄店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北京必胜客比萨饼有限公司杜家坎餐厅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北京珍果炫餐饮管理有限公司分公司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北京金百万马家堡餐饮有限公司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北京梦想蜂连锁商业有限公司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马家堡东路店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北京志广富庶农产品有限公司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丰台樊羊路店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北京西部马华餐饮有限公司总部基地店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北京物美便利超市有限公司南顶路店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北京丰科好嫂子餐厅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内蒙古小肥羊餐饮连锁有限公司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北京南三环西路店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北京思家餐饮管理有限公司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第四十八分公司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北京人人馋餐饮管理有限公司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丰葆东路分公司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北京味千餐饮管理有限公司槐房店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北京醉百年餐饮有限公司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北京吉野家快餐有限公司丰台东路餐厅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北京味千餐饮管理有限公司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丰台区西铁营中路店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北京顺天府商贸有限公司第十七分店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北京邻鲜连锁便利店有限公司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马家堡西路店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北京苏扬小馆餐饮管理有限公司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云岗分店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北京肯德基有限公司杜家坎餐厅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北京南城香好佳家餐饮有限公司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晋碗居北京餐饮管理有限公司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北京饴尚园餐饮有限公司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丰台区第一分公司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汉堡王（北京）餐饮管理有限公司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万丰路分公司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北京紫午铜锅涮肉坊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北京聚文丰餐饮管理有限公司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六里桥分店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北京云海楼海鲜酒家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北京吉野家快餐有限公司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丰葆路冰淇淋店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北京喜旋秦味餐饮有限公司丰台分公司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北京愉香阁餐饮有限公司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北京有面儿老郭餐饮服务有限公司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北京育芳易宝快餐店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北京聚华轩餐饮管理有限公司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北京老碗吉祥餐饮服务中心（有限合伙）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北京一签之圆餐饮服务有限公司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北京世纪美餐饮管理有限公司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北京龙娃餐饮管理有限公司丰台分公司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北京麦当劳食品有限公司杜家坎餐厅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北京江乡情浓餐饮管理中心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北京味汁密餐饮管理有限公司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北京二十一克拉餐饮管理有限公司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北京鸿润楼炸酱面馆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北京鹏宇航餐饮有限公司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北京龙娃宴遇餐厅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北京欣禹奇商贸有限公司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北京书侦小吃店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云睿鼎祥（北京）商业有限责任公司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北京和合谷餐饮管理有限公司西客站店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北京一手店食品有限公司怡海路销售店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北京众盛缘餐饮管理有限公司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北京肯德基有限公司丰北路餐厅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北京长坤鸿鹏餐饮管理有限公司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北京味多美食品有限责任公司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第二百五十六西饼店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北京晟欣果元商贸有限公司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北京沁逸堂健康管理有限责任公司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北京客舍青青商贸有限公司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北京丰杭餐饮服务有限公司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北京鲜泽丽商贸有限公司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北京聚相苑餐饮服务有限公司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北京怡海宴餐饮有限公司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北京潮小鲜餐饮管理有限公司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北京坤凤雨顺食品商店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北京常久卤香食品有限公司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北京川山湘水酒楼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泰来园餐厅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北京尚金运弛商贸中心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北京东方麦玺餐饮管理有限公司草桥店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北京云平百味餐饮管理有限公司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北京丰科东易餐厅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北京嘉和一品餐饮管理有限公司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丰台第十分公司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北京东铁营付卫日用百货商店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北京一手店食品有限公司看丹桥销售店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北京十里巷餐饮有限公司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北京吉野家快餐有限公司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丰台游泳场餐厅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西藏汉拿山餐饮管理有限公司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北京公益西桥分店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北京德克士食品有限公司邻枫路餐厅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北京华美惠利超市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北京寻味儿牛尚牛餐饮管理有限公司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北京憨果鲜生农业科技有限公司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北京市川渝堂风味餐饮有限公司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北京吉野家快餐有限公司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科丰路冰淇淋店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北京市回龙观阿香餐饮有限公司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丰台区分公司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北京坛子云轩餐厅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北京金色美食餐饮管理有限公司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北京市味道花园餐饮有限公司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北京恒昌餐饮有限公司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北京和合瑞诚烤羊饭庄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北京和园小巷餐饮管理有限责任公司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北京老磨坊豆花餐饮有限责任公司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北京琨瑜餐饮服务有限公司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北京蜀山蜀水餐饮有限公司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北京恒上泰运商贸有限责任公司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北京味香楼餐饮管理有限公司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北京德川家嘉餐饮有限责任公司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北京梦想蜂连锁商业有限公司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金泽西路第一分店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北京冠京一方阁餐饮有限公司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北京万丰宾馆有限公司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北京钧钞链餐饮有限公司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北京蚂蚁屋餐饮有限公司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北京首航国力商贸有限公司第九店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北京赤火餐饮管理有限公司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北京老厨匠餐饮管理有限公司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北京民福居石榴园餐饮有限公司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北京厚德斋餐饮服务有限公司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北京必胜客比萨饼有限公司富丰桥餐厅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泉盛三餐饮管理（北京）有限公司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丰台第一分公司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通用磨坊贸易（上海）有限公司北京花乡冰淇淋店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穆穆钰佟（北京）餐饮管理有限公司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杭州豪尚豪餐饮连锁有限公司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北京丰台分店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北京俏婆娘餐饮有限公司丰台分公司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北京晋味王小吃有限公司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北京发小餐饮管理有限公司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北京怡正万家生物科技有限公司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北京湘味淳餐饮管理有限公司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北京星巴克咖啡有限公司五圈路咖啡店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北京鸿业餐饮有限责任公司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北京长辛店竹林餐厅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北京鲜蔬园商贸有限公司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北京京门长顺大酒楼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北京豪金斯餐饮有限公司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北京丰胜餐饮管理有限公司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北京将太无二餐饮有限责任公司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丰台第二分公司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北京茹初餐饮管理有限公司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北京義和餐饮有限公司丰台区分公司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北京和谐可可水吧有限公司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北京汤城小厨餐饮管理有限公司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万达科丰分公司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北京串行康乐小吃店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北京百圣全餐饮有限公司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北京新世纪青年餐饮管理有限公司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丰台第四分公司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北京福鑫美来酒楼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北京鸿业兴盛快餐店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北京晶晶快乐小吃店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北京千家利超市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北京万柳大碗居酒楼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北京兴利兰青餐饮有限公司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北京轩宇楼餐饮管理有限公司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北京军惠盛丰食品商店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北京市翠满楼天合老北京菜馆有限公司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北京嗨喽咪餐饮管理有限公司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北京君颐润华酒店管理有限公司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北京松子丰瀛餐饮有限责任公司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北京尚品优家餐饮管理有限公司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丰台第一分公司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北京草原优品餐饮中心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北京佳乐福华生鲜超市有限公司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北京融芳利顺驴肉馆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北京江乡情浓餐饮管理中心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北京观波阁餐饮有限公司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北京盒马网络科技有限公司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富丰桥分公司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北京永明正康食府有限公司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北京思家餐饮管理有限公司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第四十二分公司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北京万鸿顺通商贸有限公司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北京三里豆町餐饮管理有限公司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北京醉湘餐饮有限公司丰台分店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北京新辣道餐饮管理有限公司丰台第四分公司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北京梦想蜂连锁商业有限公司邻枫路店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北京京瓷餐饮有限公司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北京华夏兴隆丰科餐饮有限公司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北京食鼎天餐饮管理有限公司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北京第一分公司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北京古惑狼餐饮管理有限公司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北京妙香源餐饮管理有限公司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北京即园包子铺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北京饭香阁餐饮有限公司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北京长辛店京阿婆餐饮有限公司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北京宴禧餐饮管理有限公司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北京一亩田福地餐饮有限公司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北京泽龙创世纪餐饮管理有限公司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北京奇遇餐饮有限公司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北京义诺天下餐饮服务有限公司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北京瑶景北食品店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湊湊餐饮管理有限公司北京六里桥西店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北京旺顺阁五十六餐饮有限公司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北京谷多天坛餐饮管理有限公司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北京食间回味餐饮管理有限公司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北京宛平盛世餐饮有限公司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北京万丰达小龙坎餐饮服务有限公司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北京晓月庆丰包子铺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北京金春满园餐饮服务有限公司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云渔堂（北京）餐饮管理有限公司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北京京徽源餐饮管理有限公司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羊部落（北京）小吃有限公司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北京蛙喔丰科餐饮有限公司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北京红豫厨姐妹情小吃店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北京文伟新发餐饮服务有限公司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北京万盛名雅餐饮管理有限公司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北京金福欢宴餐饮有限公司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北京味香斋餐饮有限公司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北京奈雪餐饮管理有限公司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丰台第三分公司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北京味多美食品有限责任公司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第一百七十六西饼店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北京好吖味餐饮管理有限公司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北京伊聚苑餐饮店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北京大渔台和餐饮有限责任公司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北京刘记炙子餐饮管理有限公司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北京万丰翠清餐饮有限责任公司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北京十古天晟商贸有限公司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人中豪杰（北京）餐饮管理有限公司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北京庆鱼餐饮管理有限公司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北京贵发园餐饮管理有限公司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北京深海汇餐饮管理有限公司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北京市悦来发烟酒商店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北京丰富小吊餐饮管理有限公司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北京楚风鱼香餐饮有限公司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北京明德致远涮肉坊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北京蜀风阁餐饮有限公司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北京京合丰顺商店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北京上山下乡农家菜餐饮有限公司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北京鑫福海社区服务有限公司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北京物美便利超市有限公司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睿智星河苑店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北京园鑫芳育餐饮服务有限公司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北京味多美食品有限责任公司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第三百西饼店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北京伊尹餐饮管理有限公司万丰路店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北京市新宏状元餐饮管理有限公司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丰台北路店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北京昌兴缘聚餐厅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北京马草河金盛农副产品市场有限责任公司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北京东江缘餐饮有限公司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北京珍火餐饮有限公司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北京新辣道餐饮管理有限公司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丰台右安路餐饮分公司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北京路源杰明商贸有限责任公司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北京三环惠众商贸中心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北京情燃果园商贸有限公司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北京荣福圆餐饮管理有限公司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北京元朋快餐店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徽安君祥（北京）餐饮管理有限公司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北京漫喀哧餐饮服务有限责任公司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北京银村街餐饮管理有限公司分公司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北京志广富庶农产品有限公司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丰台美域家园店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北京呷哩呷哩食品有限公司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北京新元祥盛餐饮有限公司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雨花能量北京连锁餐饮有限公司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东龙河（北京）餐饮管理有限公司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北京首航国力商贸有限公司第四店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北京渝来渝好酒楼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北京兴隆旺福餐饮服务有限公司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汉堡王（北京）餐饮管理有限公司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草桥东路分公司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北京市好利来食品有限公司丰益桥分店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争鲜（上海）食品有限公司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北京丰台第三餐饮分公司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北京嘉禾易佰餐饮管理有限公司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儒宴国香（北京）餐饮管理有限公司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北京唯美顺利商店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北京潮粥荟槐房餐饮有限公司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北京鼎添福餐饮有限公司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北京鼎润丰餐饮管理有限公司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北京花海楼餐饮有限公司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北京再良餐饮管理有限公司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北京乐食无忧餐饮管理有限公司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北京华燕华福喜餐饮管理有限公司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北京琪开妍盛餐饮服务有限公司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北京物美京门商贸有限公司横一条店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北京陶然平原餐饮有限公司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你过来呀（北京）餐饮服务有限公司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北京聪旭帆甜餐饮有限公司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北京东方天创科技有限责任公司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北京妍菲健康管理有限公司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北京佳锐餐饮管理有限公司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北京山海蓝图商业有限公司第一百四十五分公司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北京全美荟聚餐饮有限责任公司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北京丰谷稻香餐饮管理有限公司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长辛店餐饮分公司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北京云泉香餐饮有限公司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北京思宏牛肉面馆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北京金百万长兴餐饮有限责任公司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北京福都煲餐饮有限公司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北京李洪印小吃店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北京多米巷餐饮有限公司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海鸿达（北京）餐饮管理有限公司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北京第七十三分公司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北京禾缘鸿途餐饮服务有限公司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北京市好利来食品有限公司丰葆路店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北京新晋商亲情食品店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北京宋庄味多美面包坊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北京久久艳阳红餐饮有限公司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北京逸香阁餐饮管理有限公司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北京公益西桥老边饺子馆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北京罗松商贸有限公司光彩路销售分店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北京留食斋饺子城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升财有道（北京）餐饮管理有限公司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北京新中客餐饮有限公司第三分公司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北京外婆湾餐饮管理有限公司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丰台分公司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北京琛元荟餐饮管理有限公司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北京华宇惠民餐饮服务有限公司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北京勇尊阿香快餐店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北京聚味坊餐饮有限公司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北京晋味王小吃有限公司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beforeAutospacing="0" w:line="240" w:lineRule="auto"/>
        <w:ind w:right="0" w:rightChars="0"/>
        <w:jc w:val="left"/>
        <w:textAlignment w:val="auto"/>
        <w:outlineLvl w:val="9"/>
        <w:rPr>
          <w:rFonts w:hint="eastAsia" w:eastAsia="仿宋_GB2312"/>
          <w:lang w:eastAsia="zh-CN"/>
        </w:rPr>
      </w:pPr>
    </w:p>
    <w:sectPr>
      <w:footerReference r:id="rId3" w:type="default"/>
      <w:pgSz w:w="11906" w:h="16838"/>
      <w:pgMar w:top="2098" w:right="1474" w:bottom="1984" w:left="1587" w:header="720" w:footer="1587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RMVdU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dit="readOnly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72.26.80.117:80/seeyon/officeservlet"/>
  </w:docVars>
  <w:rsids>
    <w:rsidRoot w:val="16E401CC"/>
    <w:rsid w:val="01856881"/>
    <w:rsid w:val="064F0082"/>
    <w:rsid w:val="068F00E1"/>
    <w:rsid w:val="0E463264"/>
    <w:rsid w:val="16E401CC"/>
    <w:rsid w:val="18F835B1"/>
    <w:rsid w:val="1AB04D0D"/>
    <w:rsid w:val="21461796"/>
    <w:rsid w:val="22491C56"/>
    <w:rsid w:val="29907C3F"/>
    <w:rsid w:val="2BE412CA"/>
    <w:rsid w:val="2BF77F01"/>
    <w:rsid w:val="2D827D1E"/>
    <w:rsid w:val="2D9677B8"/>
    <w:rsid w:val="3235041E"/>
    <w:rsid w:val="34EC4C37"/>
    <w:rsid w:val="38A8133A"/>
    <w:rsid w:val="39DB03B0"/>
    <w:rsid w:val="3D5E0C45"/>
    <w:rsid w:val="3E8527A2"/>
    <w:rsid w:val="402E0EF9"/>
    <w:rsid w:val="47A8519E"/>
    <w:rsid w:val="492905A3"/>
    <w:rsid w:val="49F8204D"/>
    <w:rsid w:val="4A015677"/>
    <w:rsid w:val="4DAF4C6A"/>
    <w:rsid w:val="4EA7157A"/>
    <w:rsid w:val="514F07F2"/>
    <w:rsid w:val="5D303353"/>
    <w:rsid w:val="5E0F1B60"/>
    <w:rsid w:val="613E2453"/>
    <w:rsid w:val="6B336CD1"/>
    <w:rsid w:val="6D717C1E"/>
    <w:rsid w:val="759F3666"/>
    <w:rsid w:val="75D527F8"/>
    <w:rsid w:val="75DB226C"/>
    <w:rsid w:val="75E437EB"/>
    <w:rsid w:val="79AC5FC4"/>
    <w:rsid w:val="7B1240D2"/>
    <w:rsid w:val="7F6916AB"/>
    <w:rsid w:val="BBFD93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unhideWhenUsed/>
    <w:qFormat/>
    <w:uiPriority w:val="0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unhideWhenUsed/>
    <w:qFormat/>
    <w:uiPriority w:val="99"/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大标题"/>
    <w:basedOn w:val="1"/>
    <w:next w:val="1"/>
    <w:qFormat/>
    <w:uiPriority w:val="0"/>
    <w:pPr>
      <w:spacing w:line="560" w:lineRule="exact"/>
      <w:jc w:val="center"/>
      <w:outlineLvl w:val="0"/>
    </w:pPr>
    <w:rPr>
      <w:rFonts w:ascii="方正小标宋简体" w:hAnsi="宋体" w:eastAsia="方正小标宋简体" w:cs="宋体"/>
      <w:snapToGrid w:val="0"/>
      <w:kern w:val="0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opt\apps\cn.wps.wps-office-pro\files\kingsoft\wps-office\office6\F:\mb\fileMode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fileMode.wpt</Template>
  <Pages>1</Pages>
  <Words>2</Words>
  <Characters>2</Characters>
  <Lines>1</Lines>
  <Paragraphs>1</Paragraphs>
  <TotalTime>5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2016-04-17T19:31:00Z</dcterms:created>
  <dc:creator>Administrator</dc:creator>
  <cp:lastModifiedBy>薛田</cp:lastModifiedBy>
  <cp:lastPrinted>2021-10-20T06:37:26Z</cp:lastPrinted>
  <dcterms:modified xsi:type="dcterms:W3CDTF">2021-10-20T06:37:36Z</dcterms:modified>
  <dc:title>附件n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